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59" w:rsidRPr="008F3FBB" w:rsidRDefault="005F0D59" w:rsidP="007929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истории</w:t>
      </w:r>
    </w:p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827"/>
        <w:gridCol w:w="5210"/>
      </w:tblGrid>
      <w:tr w:rsidR="005F0D59" w:rsidRPr="00B1739F">
        <w:tc>
          <w:tcPr>
            <w:tcW w:w="9571" w:type="dxa"/>
            <w:gridSpan w:val="3"/>
          </w:tcPr>
          <w:p w:rsidR="005F0D59" w:rsidRPr="00B1739F" w:rsidRDefault="005F0D59" w:rsidP="00B1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5F0D59" w:rsidRPr="00B1739F">
        <w:tc>
          <w:tcPr>
            <w:tcW w:w="9571" w:type="dxa"/>
            <w:gridSpan w:val="3"/>
          </w:tcPr>
          <w:p w:rsidR="005F0D59" w:rsidRPr="00B1739F" w:rsidRDefault="005F0D59" w:rsidP="00B1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1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1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34-47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2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76</w:t>
            </w:r>
            <w:bookmarkStart w:id="0" w:name="_GoBack"/>
            <w:bookmarkEnd w:id="0"/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</w:tr>
      <w:tr w:rsidR="005F0D59" w:rsidRPr="00B1739F">
        <w:tc>
          <w:tcPr>
            <w:tcW w:w="9571" w:type="dxa"/>
            <w:gridSpan w:val="3"/>
          </w:tcPr>
          <w:p w:rsidR="005F0D59" w:rsidRPr="00B1739F" w:rsidRDefault="005F0D59" w:rsidP="00B1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 класс</w:t>
            </w:r>
          </w:p>
        </w:tc>
      </w:tr>
      <w:tr w:rsidR="005F0D59" w:rsidRPr="00B1739F">
        <w:tc>
          <w:tcPr>
            <w:tcW w:w="9571" w:type="dxa"/>
            <w:gridSpan w:val="3"/>
          </w:tcPr>
          <w:p w:rsidR="005F0D59" w:rsidRPr="00B1739F" w:rsidRDefault="005F0D59" w:rsidP="00B1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1</w:t>
            </w:r>
          </w:p>
        </w:tc>
        <w:tc>
          <w:tcPr>
            <w:tcW w:w="5210" w:type="dxa"/>
            <w:tcBorders>
              <w:bottom w:val="nil"/>
            </w:tcBorders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7-13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2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15-19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3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20-27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4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28-31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5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33-35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6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36-38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7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39-41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8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С.42-43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9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44-48</w:t>
            </w:r>
          </w:p>
        </w:tc>
      </w:tr>
      <w:tr w:rsidR="005F0D59" w:rsidRPr="00B1739F">
        <w:tc>
          <w:tcPr>
            <w:tcW w:w="534" w:type="dxa"/>
          </w:tcPr>
          <w:p w:rsidR="005F0D59" w:rsidRPr="00B1739F" w:rsidRDefault="005F0D59" w:rsidP="00B1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Тест по теме глава 10</w:t>
            </w:r>
          </w:p>
        </w:tc>
        <w:tc>
          <w:tcPr>
            <w:tcW w:w="5210" w:type="dxa"/>
          </w:tcPr>
          <w:p w:rsidR="005F0D59" w:rsidRPr="00B1739F" w:rsidRDefault="005F0D59" w:rsidP="00B1739F">
            <w:pPr>
              <w:spacing w:after="0" w:line="240" w:lineRule="auto"/>
            </w:pPr>
            <w:r w:rsidRPr="00B1739F">
              <w:rPr>
                <w:rFonts w:ascii="Times New Roman" w:hAnsi="Times New Roman" w:cs="Times New Roman"/>
                <w:sz w:val="24"/>
                <w:szCs w:val="24"/>
              </w:rPr>
              <w:t>А. В. Иванов, И. А. Гиниятуллина. История России. Тестовые задания. 9 класс. – С. 49-53</w:t>
            </w:r>
          </w:p>
        </w:tc>
      </w:tr>
    </w:tbl>
    <w:p w:rsidR="005F0D59" w:rsidRDefault="005F0D59" w:rsidP="00A142F6"/>
    <w:p w:rsidR="005F0D59" w:rsidRDefault="005F0D59"/>
    <w:sectPr w:rsidR="005F0D59" w:rsidSect="0053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2F6"/>
    <w:rsid w:val="00146EB0"/>
    <w:rsid w:val="002A74B4"/>
    <w:rsid w:val="004C0F4F"/>
    <w:rsid w:val="005363B2"/>
    <w:rsid w:val="005F0D59"/>
    <w:rsid w:val="00674289"/>
    <w:rsid w:val="00792988"/>
    <w:rsid w:val="008F3FBB"/>
    <w:rsid w:val="00A142F6"/>
    <w:rsid w:val="00B1739F"/>
    <w:rsid w:val="00CE1B45"/>
    <w:rsid w:val="00E3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42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208</Words>
  <Characters>1189</Characters>
  <Application>Microsoft Office Outlook</Application>
  <DocSecurity>0</DocSecurity>
  <Lines>0</Lines>
  <Paragraphs>0</Paragraphs>
  <ScaleCrop>false</ScaleCrop>
  <Company>Школа 49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2017-11-28T07:21:00Z</cp:lastPrinted>
  <dcterms:created xsi:type="dcterms:W3CDTF">2017-11-19T11:51:00Z</dcterms:created>
  <dcterms:modified xsi:type="dcterms:W3CDTF">2017-11-28T07:21:00Z</dcterms:modified>
</cp:coreProperties>
</file>